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13" w:rsidRPr="003D735F" w:rsidRDefault="00801013" w:rsidP="00440FE9">
      <w:pPr>
        <w:ind w:left="7080"/>
        <w:jc w:val="center"/>
        <w:rPr>
          <w:b/>
        </w:rPr>
      </w:pPr>
      <w:r>
        <w:rPr>
          <w:b/>
        </w:rPr>
        <w:t xml:space="preserve">           Załącznik  3</w:t>
      </w:r>
    </w:p>
    <w:p w:rsidR="00801013" w:rsidRPr="003D735F" w:rsidRDefault="00801013" w:rsidP="00473060">
      <w:pPr>
        <w:rPr>
          <w:b/>
          <w:u w:val="single"/>
        </w:rPr>
      </w:pPr>
    </w:p>
    <w:p w:rsidR="00801013" w:rsidRPr="003D735F" w:rsidRDefault="00801013" w:rsidP="00473060">
      <w:pPr>
        <w:jc w:val="right"/>
      </w:pPr>
      <w:r w:rsidRPr="003D735F">
        <w:t>………………dnia……………………</w:t>
      </w:r>
    </w:p>
    <w:p w:rsidR="00801013" w:rsidRPr="003D735F" w:rsidRDefault="00801013" w:rsidP="00473060"/>
    <w:p w:rsidR="00801013" w:rsidRPr="003D735F" w:rsidRDefault="00801013" w:rsidP="00473060">
      <w:pPr>
        <w:keepNext/>
        <w:jc w:val="center"/>
        <w:outlineLvl w:val="1"/>
        <w:rPr>
          <w:b/>
          <w:bCs/>
          <w:iCs/>
        </w:rPr>
      </w:pPr>
      <w:r w:rsidRPr="003D735F">
        <w:rPr>
          <w:b/>
          <w:bCs/>
          <w:iCs/>
        </w:rPr>
        <w:t>OŚWIADCZENIE</w:t>
      </w:r>
    </w:p>
    <w:p w:rsidR="00801013" w:rsidRPr="003D735F" w:rsidRDefault="00801013" w:rsidP="00473060"/>
    <w:p w:rsidR="00801013" w:rsidRPr="003D735F" w:rsidRDefault="00801013" w:rsidP="00473060">
      <w:pPr>
        <w:suppressAutoHyphens/>
      </w:pPr>
    </w:p>
    <w:p w:rsidR="00801013" w:rsidRPr="00A770B8" w:rsidRDefault="00801013" w:rsidP="00473060">
      <w:pPr>
        <w:jc w:val="both"/>
      </w:pPr>
      <w:r>
        <w:t>Oświadczam, że przystępując do</w:t>
      </w:r>
      <w:r w:rsidRPr="00A770B8">
        <w:t xml:space="preserve"> przedmiotowego postępowania o udzielenie zamówienia spełniam warunki, dotyczące:</w:t>
      </w:r>
      <w:r w:rsidRPr="00A770B8">
        <w:tab/>
      </w:r>
    </w:p>
    <w:p w:rsidR="00801013" w:rsidRPr="00A770B8" w:rsidRDefault="00801013" w:rsidP="00473060">
      <w:pPr>
        <w:ind w:left="709" w:hanging="426"/>
        <w:jc w:val="both"/>
      </w:pPr>
      <w:r w:rsidRPr="00A770B8">
        <w:t>1)</w:t>
      </w:r>
      <w:r w:rsidRPr="00A770B8">
        <w:tab/>
        <w:t>posiadania uprawnień do wykonywania określonej działalności lub czynności, jeżeli przepisy prawa nakładają obowiązek ich posiadania;</w:t>
      </w:r>
    </w:p>
    <w:p w:rsidR="00801013" w:rsidRPr="00A770B8" w:rsidRDefault="00801013" w:rsidP="00473060">
      <w:pPr>
        <w:autoSpaceDE w:val="0"/>
        <w:autoSpaceDN w:val="0"/>
        <w:adjustRightInd w:val="0"/>
      </w:pPr>
      <w:r>
        <w:t xml:space="preserve">     </w:t>
      </w:r>
      <w:r w:rsidRPr="00A770B8">
        <w:t>2)</w:t>
      </w:r>
      <w:r w:rsidRPr="00A770B8">
        <w:tab/>
        <w:t xml:space="preserve">posiadania wiedzy i doświadczenia; </w:t>
      </w:r>
    </w:p>
    <w:p w:rsidR="00801013" w:rsidRPr="00A770B8" w:rsidRDefault="00801013" w:rsidP="00473060">
      <w:pPr>
        <w:autoSpaceDE w:val="0"/>
        <w:autoSpaceDN w:val="0"/>
        <w:adjustRightInd w:val="0"/>
      </w:pPr>
      <w:r>
        <w:t xml:space="preserve">     3)    </w:t>
      </w:r>
      <w:r w:rsidRPr="00A770B8">
        <w:t>znajduję się w sytuacji ekonomicznej i finansowej zapewniają</w:t>
      </w:r>
      <w:r>
        <w:t xml:space="preserve">cej wykonanie </w:t>
      </w:r>
      <w:r w:rsidRPr="00A770B8">
        <w:t>zamówienia;</w:t>
      </w:r>
    </w:p>
    <w:p w:rsidR="00801013" w:rsidRPr="00A770B8" w:rsidRDefault="00801013" w:rsidP="00473060">
      <w:pPr>
        <w:autoSpaceDE w:val="0"/>
        <w:autoSpaceDN w:val="0"/>
        <w:adjustRightInd w:val="0"/>
        <w:ind w:left="284" w:hanging="142"/>
      </w:pPr>
      <w:r>
        <w:t xml:space="preserve">  4)</w:t>
      </w:r>
      <w:r w:rsidRPr="00A770B8">
        <w:t xml:space="preserve"> </w:t>
      </w:r>
      <w:r>
        <w:t xml:space="preserve">   </w:t>
      </w:r>
      <w:r w:rsidRPr="00A770B8">
        <w:t>posiadam doświadczenie zawodowe w prowadzeniu zajęć:</w:t>
      </w:r>
    </w:p>
    <w:p w:rsidR="00801013" w:rsidRPr="00A770B8" w:rsidRDefault="00801013" w:rsidP="00473060">
      <w:pPr>
        <w:autoSpaceDE w:val="0"/>
        <w:autoSpaceDN w:val="0"/>
        <w:adjustRightInd w:val="0"/>
      </w:pPr>
      <w:r w:rsidRPr="00A770B8">
        <w:t xml:space="preserve">                · ……… letni staż odpowiadający rodzajem usługom stanowiącym przedmiot zamówienia,</w:t>
      </w:r>
    </w:p>
    <w:p w:rsidR="00801013" w:rsidRPr="00A770B8" w:rsidRDefault="00801013" w:rsidP="00473060">
      <w:pPr>
        <w:autoSpaceDE w:val="0"/>
        <w:autoSpaceDN w:val="0"/>
        <w:adjustRightInd w:val="0"/>
      </w:pPr>
      <w:r w:rsidRPr="00A770B8">
        <w:t xml:space="preserve">            Na każde żądanie zamawiającego dostarczę niezwłocznie odpowiednie dokumenty potwierdzające prawdziwość każdej z kwestii zawartych w oświadczeniu. </w:t>
      </w:r>
    </w:p>
    <w:p w:rsidR="00801013" w:rsidRPr="00A770B8" w:rsidRDefault="00801013" w:rsidP="00473060">
      <w:pPr>
        <w:ind w:left="709" w:hanging="426"/>
        <w:jc w:val="both"/>
      </w:pPr>
    </w:p>
    <w:p w:rsidR="00801013" w:rsidRPr="00A770B8" w:rsidRDefault="00801013" w:rsidP="00473060">
      <w:r w:rsidRPr="00A770B8">
        <w:t>Prawdziwość powyższych danych potwierdzam własnoręcznym podpisem świadom odpowiedzialności karnej z art. 297 kk.</w:t>
      </w:r>
    </w:p>
    <w:p w:rsidR="00801013" w:rsidRPr="00A770B8" w:rsidRDefault="00801013" w:rsidP="00473060"/>
    <w:p w:rsidR="00801013" w:rsidRPr="003D735F" w:rsidRDefault="00801013" w:rsidP="00473060"/>
    <w:p w:rsidR="00801013" w:rsidRPr="003D735F" w:rsidRDefault="00801013" w:rsidP="00473060">
      <w:pPr>
        <w:suppressAutoHyphens/>
        <w:ind w:left="4536"/>
        <w:jc w:val="right"/>
        <w:rPr>
          <w:b/>
        </w:rPr>
      </w:pPr>
      <w:r w:rsidRPr="003D735F">
        <w:rPr>
          <w:b/>
        </w:rPr>
        <w:t>………...............................</w:t>
      </w:r>
      <w:r>
        <w:rPr>
          <w:b/>
        </w:rPr>
        <w:t>................................</w:t>
      </w:r>
    </w:p>
    <w:p w:rsidR="00801013" w:rsidRPr="003D735F" w:rsidRDefault="00801013" w:rsidP="00473060">
      <w:pPr>
        <w:ind w:left="4614"/>
        <w:jc w:val="right"/>
        <w:rPr>
          <w:b/>
          <w:vertAlign w:val="superscript"/>
        </w:rPr>
      </w:pPr>
      <w:r w:rsidRPr="003D735F">
        <w:rPr>
          <w:vertAlign w:val="superscript"/>
        </w:rPr>
        <w:t>(</w:t>
      </w:r>
      <w:r>
        <w:rPr>
          <w:b/>
          <w:vertAlign w:val="superscript"/>
        </w:rPr>
        <w:t xml:space="preserve">imię i nazwisko, podpis  </w:t>
      </w:r>
      <w:r w:rsidRPr="003D735F">
        <w:rPr>
          <w:b/>
          <w:vertAlign w:val="superscript"/>
        </w:rPr>
        <w:t>Wykonawcy)</w:t>
      </w:r>
    </w:p>
    <w:p w:rsidR="00801013" w:rsidRPr="003D735F" w:rsidRDefault="00801013" w:rsidP="00473060">
      <w:pPr>
        <w:ind w:left="142"/>
        <w:jc w:val="right"/>
        <w:rPr>
          <w:vertAlign w:val="superscript"/>
        </w:rPr>
      </w:pPr>
    </w:p>
    <w:p w:rsidR="00801013" w:rsidRPr="003D735F" w:rsidRDefault="00801013" w:rsidP="00473060">
      <w:pPr>
        <w:tabs>
          <w:tab w:val="center" w:pos="4536"/>
          <w:tab w:val="left" w:pos="5400"/>
          <w:tab w:val="right" w:pos="9072"/>
        </w:tabs>
        <w:ind w:left="5400"/>
        <w:jc w:val="center"/>
      </w:pPr>
    </w:p>
    <w:p w:rsidR="00801013" w:rsidRPr="003D735F" w:rsidRDefault="00801013" w:rsidP="00473060">
      <w:pPr>
        <w:tabs>
          <w:tab w:val="center" w:pos="4536"/>
          <w:tab w:val="left" w:pos="5400"/>
          <w:tab w:val="right" w:pos="9072"/>
        </w:tabs>
        <w:ind w:left="5400"/>
        <w:jc w:val="center"/>
      </w:pPr>
    </w:p>
    <w:p w:rsidR="00801013" w:rsidRPr="003D735F" w:rsidRDefault="00801013" w:rsidP="00473060">
      <w:pPr>
        <w:tabs>
          <w:tab w:val="center" w:pos="4536"/>
          <w:tab w:val="left" w:pos="5400"/>
          <w:tab w:val="right" w:pos="9072"/>
        </w:tabs>
        <w:ind w:left="5400"/>
        <w:jc w:val="center"/>
      </w:pPr>
    </w:p>
    <w:p w:rsidR="00801013" w:rsidRPr="003D735F" w:rsidRDefault="00801013" w:rsidP="00473060">
      <w:pPr>
        <w:jc w:val="right"/>
      </w:pPr>
      <w:r w:rsidRPr="003D735F">
        <w:t>………………dnia……………………</w:t>
      </w:r>
    </w:p>
    <w:p w:rsidR="00801013" w:rsidRPr="003D735F" w:rsidRDefault="00801013" w:rsidP="00473060">
      <w:pPr>
        <w:keepNext/>
        <w:jc w:val="center"/>
        <w:outlineLvl w:val="1"/>
        <w:rPr>
          <w:b/>
          <w:bCs/>
          <w:iCs/>
        </w:rPr>
      </w:pPr>
    </w:p>
    <w:p w:rsidR="00801013" w:rsidRPr="003D735F" w:rsidRDefault="00801013" w:rsidP="00473060">
      <w:pPr>
        <w:keepNext/>
        <w:jc w:val="center"/>
        <w:outlineLvl w:val="1"/>
        <w:rPr>
          <w:b/>
          <w:bCs/>
          <w:iCs/>
        </w:rPr>
      </w:pPr>
      <w:r w:rsidRPr="003D735F">
        <w:rPr>
          <w:b/>
          <w:bCs/>
          <w:iCs/>
        </w:rPr>
        <w:t>OŚWIADCZENIE</w:t>
      </w:r>
    </w:p>
    <w:p w:rsidR="00801013" w:rsidRPr="003D735F" w:rsidRDefault="00801013" w:rsidP="00473060"/>
    <w:p w:rsidR="00801013" w:rsidRPr="003D735F" w:rsidRDefault="00801013" w:rsidP="00473060">
      <w:pPr>
        <w:jc w:val="both"/>
      </w:pPr>
      <w:r>
        <w:t>Oświadczam, że przystępując do</w:t>
      </w:r>
      <w:r w:rsidRPr="003D735F">
        <w:t xml:space="preserve"> przedmiotowego postępowania o udzielenie zamówienia nie podlegam wykluczeniu z postępowania na podstawie art. 24 ust 1 oraz ust. 2 pkt. 1 </w:t>
      </w:r>
      <w:r>
        <w:rPr>
          <w:bCs/>
        </w:rPr>
        <w:t>ustawy z </w:t>
      </w:r>
      <w:r w:rsidRPr="003D735F">
        <w:rPr>
          <w:bCs/>
        </w:rPr>
        <w:t xml:space="preserve">dnia 29 stycznia 2004 r. Prawo zamówień publicznych, </w:t>
      </w:r>
      <w:r w:rsidRPr="003D735F">
        <w:t>(Dz. U. 2010, Nr 113, poz</w:t>
      </w:r>
      <w:r>
        <w:t>. 759 z </w:t>
      </w:r>
      <w:r w:rsidRPr="003D735F">
        <w:t>póź. zmian.)</w:t>
      </w:r>
    </w:p>
    <w:p w:rsidR="00801013" w:rsidRPr="003D735F" w:rsidRDefault="00801013" w:rsidP="00473060">
      <w:pPr>
        <w:tabs>
          <w:tab w:val="center" w:pos="4536"/>
          <w:tab w:val="left" w:pos="5400"/>
          <w:tab w:val="right" w:pos="9072"/>
        </w:tabs>
        <w:ind w:left="5400"/>
        <w:jc w:val="both"/>
      </w:pPr>
    </w:p>
    <w:p w:rsidR="00801013" w:rsidRPr="003D735F" w:rsidRDefault="00801013" w:rsidP="00473060">
      <w:pPr>
        <w:jc w:val="both"/>
        <w:rPr>
          <w:b/>
        </w:rPr>
      </w:pPr>
      <w:r w:rsidRPr="003D735F">
        <w:t>Prawdziwość powyższych danych potwierdzam własnoręcznym podpisem świadom odpowiedzialności karnej z art. 297 kk.</w:t>
      </w:r>
    </w:p>
    <w:p w:rsidR="00801013" w:rsidRPr="003D735F" w:rsidRDefault="00801013" w:rsidP="00473060">
      <w:pPr>
        <w:suppressAutoHyphens/>
        <w:ind w:left="4963"/>
        <w:rPr>
          <w:b/>
        </w:rPr>
      </w:pPr>
    </w:p>
    <w:p w:rsidR="00801013" w:rsidRPr="003D735F" w:rsidRDefault="00801013" w:rsidP="00473060">
      <w:pPr>
        <w:suppressAutoHyphens/>
        <w:ind w:left="4963"/>
        <w:rPr>
          <w:b/>
        </w:rPr>
      </w:pPr>
    </w:p>
    <w:p w:rsidR="00801013" w:rsidRPr="003D735F" w:rsidRDefault="00801013" w:rsidP="00473060">
      <w:pPr>
        <w:suppressAutoHyphens/>
        <w:ind w:left="4536"/>
        <w:jc w:val="right"/>
        <w:rPr>
          <w:b/>
        </w:rPr>
      </w:pPr>
      <w:r w:rsidRPr="003D735F">
        <w:rPr>
          <w:b/>
        </w:rPr>
        <w:t>………..................................</w:t>
      </w:r>
      <w:r>
        <w:rPr>
          <w:b/>
        </w:rPr>
        <w:t>......................</w:t>
      </w:r>
    </w:p>
    <w:p w:rsidR="00801013" w:rsidRPr="003D735F" w:rsidRDefault="00801013" w:rsidP="00473060">
      <w:pPr>
        <w:ind w:left="5664"/>
        <w:jc w:val="center"/>
        <w:rPr>
          <w:b/>
          <w:vertAlign w:val="superscript"/>
        </w:rPr>
      </w:pPr>
      <w:r w:rsidRPr="003D735F">
        <w:rPr>
          <w:vertAlign w:val="superscript"/>
        </w:rPr>
        <w:t>(</w:t>
      </w:r>
      <w:r>
        <w:rPr>
          <w:b/>
          <w:vertAlign w:val="superscript"/>
        </w:rPr>
        <w:t xml:space="preserve">imię i nazwisko, podpis </w:t>
      </w:r>
      <w:r w:rsidRPr="003D735F">
        <w:rPr>
          <w:b/>
          <w:vertAlign w:val="superscript"/>
        </w:rPr>
        <w:t>Wykonawcy)</w:t>
      </w:r>
    </w:p>
    <w:p w:rsidR="00801013" w:rsidRDefault="00801013" w:rsidP="00473060">
      <w:pPr>
        <w:jc w:val="center"/>
      </w:pPr>
    </w:p>
    <w:p w:rsidR="00801013" w:rsidRDefault="00801013" w:rsidP="0047306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1026" type="#_x0000_t75" style="position:absolute;left:0;text-align:left;margin-left:306.4pt;margin-top:3.6pt;width:148.5pt;height:54.75pt;z-index:-251657728;visibility:visible" wrapcoords="-109 0 -109 21304 21600 21304 21600 0 -109 0">
            <v:imagedata r:id="rId4" o:title=""/>
            <w10:wrap type="tight"/>
          </v:shape>
        </w:pict>
      </w:r>
      <w:r>
        <w:rPr>
          <w:noProof/>
        </w:rPr>
        <w:pict>
          <v:shape id="Obraz 2" o:spid="_x0000_s1027" type="#_x0000_t75" alt="logo_nowe_rozsz" style="position:absolute;left:0;text-align:left;margin-left:175.15pt;margin-top:3.6pt;width:69pt;height:62.25pt;z-index:-251658752;visibility:visible" wrapcoords="-235 0 -235 21340 21600 21340 21600 0 -235 0">
            <v:imagedata r:id="rId5" o:title=""/>
            <w10:wrap type="tight"/>
          </v:shape>
        </w:pict>
      </w:r>
      <w:r>
        <w:rPr>
          <w:noProof/>
        </w:rPr>
        <w:pict>
          <v:shape id="Obraz 1" o:spid="_x0000_s1028" type="#_x0000_t75" style="position:absolute;left:0;text-align:left;margin-left:-50.6pt;margin-top:9.6pt;width:168.75pt;height:56.25pt;z-index:-251659776;visibility:visible" wrapcoords="-96 0 -96 21312 21600 21312 21600 0 -96 0">
            <v:imagedata r:id="rId6" o:title=""/>
            <w10:wrap type="tight"/>
          </v:shape>
        </w:pict>
      </w:r>
    </w:p>
    <w:p w:rsidR="00801013" w:rsidRDefault="00801013" w:rsidP="00473060"/>
    <w:p w:rsidR="00801013" w:rsidRDefault="00801013" w:rsidP="00473060"/>
    <w:p w:rsidR="00801013" w:rsidRDefault="00801013" w:rsidP="00473060"/>
    <w:p w:rsidR="00801013" w:rsidRDefault="00801013" w:rsidP="00473060"/>
    <w:p w:rsidR="00801013" w:rsidRDefault="00801013" w:rsidP="00473060">
      <w:pPr>
        <w:jc w:val="center"/>
        <w:rPr>
          <w:sz w:val="20"/>
          <w:szCs w:val="20"/>
        </w:rPr>
      </w:pPr>
    </w:p>
    <w:p w:rsidR="00801013" w:rsidRPr="00473060" w:rsidRDefault="00801013" w:rsidP="00473060">
      <w:pPr>
        <w:jc w:val="center"/>
        <w:rPr>
          <w:sz w:val="20"/>
          <w:szCs w:val="20"/>
        </w:rPr>
      </w:pPr>
      <w:r w:rsidRPr="00473060">
        <w:rPr>
          <w:sz w:val="20"/>
          <w:szCs w:val="20"/>
        </w:rPr>
        <w:t>Projekt współfinansowany ze środków Unii Europ</w:t>
      </w:r>
      <w:r>
        <w:rPr>
          <w:sz w:val="20"/>
          <w:szCs w:val="20"/>
        </w:rPr>
        <w:t>ejskiej w ramach Europejskiego F</w:t>
      </w:r>
      <w:r w:rsidRPr="00473060">
        <w:rPr>
          <w:sz w:val="20"/>
          <w:szCs w:val="20"/>
        </w:rPr>
        <w:t xml:space="preserve">unduszu </w:t>
      </w:r>
      <w:r>
        <w:rPr>
          <w:sz w:val="20"/>
          <w:szCs w:val="20"/>
        </w:rPr>
        <w:t>Społecznego</w:t>
      </w:r>
    </w:p>
    <w:sectPr w:rsidR="00801013" w:rsidRPr="00473060" w:rsidSect="00473060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060"/>
    <w:rsid w:val="001B6D7F"/>
    <w:rsid w:val="002B7F25"/>
    <w:rsid w:val="00386BB9"/>
    <w:rsid w:val="003D735F"/>
    <w:rsid w:val="00440FE9"/>
    <w:rsid w:val="00445EA5"/>
    <w:rsid w:val="00473060"/>
    <w:rsid w:val="00755A89"/>
    <w:rsid w:val="00801013"/>
    <w:rsid w:val="008739E1"/>
    <w:rsid w:val="00A160E7"/>
    <w:rsid w:val="00A770B8"/>
    <w:rsid w:val="00F05E99"/>
    <w:rsid w:val="00F2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73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060"/>
    <w:rPr>
      <w:rFonts w:ascii="Tahoma" w:hAnsi="Tahoma" w:cs="Tahoma"/>
      <w:sz w:val="16"/>
      <w:szCs w:val="16"/>
      <w:lang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445E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6F4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231</Words>
  <Characters>1392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Darek&amp;Milenka</cp:lastModifiedBy>
  <cp:revision>5</cp:revision>
  <cp:lastPrinted>2012-04-06T08:51:00Z</cp:lastPrinted>
  <dcterms:created xsi:type="dcterms:W3CDTF">2012-04-05T10:38:00Z</dcterms:created>
  <dcterms:modified xsi:type="dcterms:W3CDTF">2012-04-09T17:01:00Z</dcterms:modified>
</cp:coreProperties>
</file>