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0" w:rsidRDefault="009B1000" w:rsidP="00F530CA">
      <w:pPr>
        <w:ind w:right="425"/>
        <w:jc w:val="right"/>
        <w:outlineLvl w:val="0"/>
        <w:rPr>
          <w:b/>
          <w:bCs/>
        </w:rPr>
      </w:pPr>
      <w:r>
        <w:rPr>
          <w:b/>
          <w:bCs/>
        </w:rPr>
        <w:t>Załącznik Nr 1</w:t>
      </w:r>
    </w:p>
    <w:p w:rsidR="009B1000" w:rsidRDefault="009B1000" w:rsidP="00F530CA">
      <w:pPr>
        <w:ind w:left="426" w:right="425"/>
      </w:pPr>
    </w:p>
    <w:p w:rsidR="009B1000" w:rsidRDefault="009B1000" w:rsidP="00F530CA">
      <w:pPr>
        <w:autoSpaceDN w:val="0"/>
        <w:adjustRightInd w:val="0"/>
        <w:jc w:val="center"/>
        <w:outlineLvl w:val="0"/>
        <w:rPr>
          <w:b/>
          <w:bCs/>
        </w:rPr>
      </w:pPr>
      <w:r>
        <w:t xml:space="preserve"> </w:t>
      </w:r>
      <w:r>
        <w:rPr>
          <w:b/>
          <w:bCs/>
        </w:rPr>
        <w:t>OFERTA</w:t>
      </w:r>
    </w:p>
    <w:p w:rsidR="009B1000" w:rsidRDefault="009B1000" w:rsidP="00F530CA">
      <w:pPr>
        <w:autoSpaceDN w:val="0"/>
        <w:adjustRightInd w:val="0"/>
        <w:outlineLvl w:val="0"/>
      </w:pPr>
      <w:r>
        <w:t>Nazwa Wykonawcy</w:t>
      </w:r>
    </w:p>
    <w:p w:rsidR="009B1000" w:rsidRDefault="009B1000" w:rsidP="00F530CA">
      <w:pPr>
        <w:autoSpaceDN w:val="0"/>
        <w:adjustRightInd w:val="0"/>
      </w:pPr>
      <w:r>
        <w:t>.....................................................................................................................................................</w:t>
      </w:r>
    </w:p>
    <w:p w:rsidR="009B1000" w:rsidRDefault="009B1000" w:rsidP="00F530CA">
      <w:pPr>
        <w:autoSpaceDN w:val="0"/>
        <w:adjustRightInd w:val="0"/>
      </w:pPr>
      <w:r>
        <w:t>.....................................................................................................................................................</w:t>
      </w:r>
    </w:p>
    <w:p w:rsidR="009B1000" w:rsidRDefault="009B1000" w:rsidP="00F530CA">
      <w:pPr>
        <w:autoSpaceDN w:val="0"/>
        <w:adjustRightInd w:val="0"/>
        <w:outlineLvl w:val="0"/>
      </w:pPr>
      <w:r>
        <w:t>REGON..............................................................NIP………….....…………………………….</w:t>
      </w:r>
    </w:p>
    <w:p w:rsidR="009B1000" w:rsidRDefault="009B1000" w:rsidP="00F530CA">
      <w:pPr>
        <w:autoSpaceDN w:val="0"/>
        <w:adjustRightInd w:val="0"/>
      </w:pPr>
      <w:r>
        <w:t>Adres...........................................................................................................................................</w:t>
      </w:r>
    </w:p>
    <w:p w:rsidR="009B1000" w:rsidRDefault="009B1000" w:rsidP="00F530CA">
      <w:pPr>
        <w:autoSpaceDN w:val="0"/>
        <w:adjustRightInd w:val="0"/>
      </w:pPr>
      <w:r>
        <w:t xml:space="preserve">powiat ................................................ województwo………………………………………… </w:t>
      </w:r>
    </w:p>
    <w:p w:rsidR="009B1000" w:rsidRDefault="009B1000" w:rsidP="00F530CA">
      <w:pPr>
        <w:autoSpaceDN w:val="0"/>
        <w:adjustRightInd w:val="0"/>
      </w:pPr>
      <w:r>
        <w:t>tel. ........................................... fax. ………………………… e-mail. .....................................</w:t>
      </w:r>
    </w:p>
    <w:p w:rsidR="009B1000" w:rsidRDefault="009B1000" w:rsidP="00F530CA">
      <w:pPr>
        <w:ind w:right="-108"/>
        <w:jc w:val="both"/>
        <w:outlineLvl w:val="0"/>
      </w:pPr>
      <w:r w:rsidRPr="00F530CA">
        <w:t>Nawiązując do zaproszenia na</w:t>
      </w:r>
      <w:r>
        <w:t xml:space="preserve">: </w:t>
      </w:r>
      <w:r w:rsidRPr="0054658F">
        <w:rPr>
          <w:b/>
          <w:bCs/>
        </w:rPr>
        <w:t>Zaprojektowanie, wykonanie i dostawę materiałów promocyjnych</w:t>
      </w:r>
      <w:r>
        <w:t xml:space="preserve"> dla 24 uczestników projektu</w:t>
      </w:r>
      <w:r>
        <w:rPr>
          <w:b/>
          <w:bCs/>
        </w:rPr>
        <w:t xml:space="preserve"> „Aktywizacja społeczno-zawodowa osób korzystających z pomocy opieki społecznej z terenu Miasta i Gminy Połaniec” w ramach Programu Operacyjnego Kapitał Ludzki współfinansowanego ze środków Europejskiego Funduszu Społecznego </w:t>
      </w:r>
      <w:r>
        <w:rPr>
          <w:b/>
          <w:bCs/>
          <w:color w:val="000000"/>
        </w:rPr>
        <w:t xml:space="preserve">Nr projektu: WND.POKL.07.01.01-26-037/12 </w:t>
      </w:r>
    </w:p>
    <w:p w:rsidR="009B1000" w:rsidRDefault="009B1000" w:rsidP="00F530CA">
      <w:pPr>
        <w:spacing w:after="240" w:line="270" w:lineRule="atLeast"/>
        <w:jc w:val="both"/>
        <w:rPr>
          <w:b/>
          <w:bCs/>
          <w:color w:val="534E40"/>
        </w:rPr>
      </w:pPr>
      <w:r>
        <w:rPr>
          <w:b/>
          <w:bCs/>
          <w:color w:val="000000"/>
        </w:rPr>
        <w:t>Priorytet: VII. Promocja integracji społecznej, Działanie 7.1 Rozwój i upowszechnianie aktywnej integracji, Poddziałanie: 7.1.1 Rozwój i upowszechnienie aktywnej integracji przez ośrodki pomocy społecznej</w:t>
      </w:r>
      <w:r>
        <w:t xml:space="preserve"> oferujemy realizację przedmiotu zamówienia –  za:</w:t>
      </w:r>
    </w:p>
    <w:p w:rsidR="009B1000" w:rsidRDefault="009B1000" w:rsidP="00F530CA">
      <w:pPr>
        <w:pStyle w:val="ListParagraph"/>
        <w:numPr>
          <w:ilvl w:val="0"/>
          <w:numId w:val="4"/>
        </w:numPr>
        <w:autoSpaceDN w:val="0"/>
        <w:adjustRightInd w:val="0"/>
      </w:pPr>
      <w:r>
        <w:t>cenę brutto ogółem (w tym należny podatek) za,</w:t>
      </w:r>
      <w:r w:rsidRPr="00F530CA">
        <w:rPr>
          <w:b/>
          <w:bCs/>
        </w:rPr>
        <w:t xml:space="preserve"> Zaprojektowanie, wykonanie i dostawę materiałów promocyjnych</w:t>
      </w:r>
      <w:r>
        <w:t xml:space="preserve">, która wynosi: </w:t>
      </w:r>
    </w:p>
    <w:p w:rsidR="009B1000" w:rsidRDefault="009B1000" w:rsidP="00F530CA">
      <w:pPr>
        <w:pStyle w:val="ListParagraph"/>
        <w:autoSpaceDN w:val="0"/>
        <w:adjustRightInd w:val="0"/>
      </w:pPr>
      <w:r>
        <w:t>……………………PLN,</w:t>
      </w:r>
    </w:p>
    <w:p w:rsidR="009B1000" w:rsidRDefault="009B1000" w:rsidP="00F530CA">
      <w:pPr>
        <w:autoSpaceDN w:val="0"/>
        <w:adjustRightInd w:val="0"/>
      </w:pPr>
      <w:r>
        <w:t xml:space="preserve"> </w:t>
      </w:r>
      <w:r>
        <w:tab/>
        <w:t xml:space="preserve">(słownie: …………………………………………………) </w:t>
      </w: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  <w:r>
        <w:t>W tym:</w:t>
      </w:r>
    </w:p>
    <w:p w:rsidR="009B1000" w:rsidRDefault="009B1000" w:rsidP="00F530CA">
      <w:pPr>
        <w:pStyle w:val="ListParagraph"/>
        <w:numPr>
          <w:ilvl w:val="0"/>
          <w:numId w:val="2"/>
        </w:numPr>
        <w:autoSpaceDN w:val="0"/>
        <w:adjustRightInd w:val="0"/>
        <w:outlineLvl w:val="0"/>
      </w:pPr>
      <w:r>
        <w:t>Cena brutto (w tym należny podatek ) za:</w:t>
      </w:r>
    </w:p>
    <w:p w:rsidR="009B1000" w:rsidRDefault="009B1000" w:rsidP="00515D90">
      <w:pPr>
        <w:pStyle w:val="ListParagraph"/>
        <w:numPr>
          <w:ilvl w:val="0"/>
          <w:numId w:val="6"/>
        </w:numPr>
      </w:pPr>
      <w:r>
        <w:t>49 sztuk wysokiej jakości teczek A4 z poliestru: kieszeń na dokumenty, uchwyt na długopis, grawerka laserowa logotypów, która wynosi: ……………………..PLN</w:t>
      </w:r>
    </w:p>
    <w:p w:rsidR="009B1000" w:rsidRDefault="009B1000" w:rsidP="00515D90">
      <w:pPr>
        <w:ind w:left="822" w:firstLine="708"/>
      </w:pPr>
      <w:r>
        <w:t>(słownie: ………………………………………….)</w:t>
      </w:r>
    </w:p>
    <w:p w:rsidR="009B1000" w:rsidRDefault="009B1000" w:rsidP="00515D90">
      <w:pPr>
        <w:pStyle w:val="ListParagraph"/>
        <w:numPr>
          <w:ilvl w:val="0"/>
          <w:numId w:val="6"/>
        </w:numPr>
      </w:pPr>
      <w:r>
        <w:t xml:space="preserve">49 sztuk długopisów metalowych, wkład niebieski, grawerka logotypów z jednej strony, która wynosi: </w:t>
      </w:r>
    </w:p>
    <w:p w:rsidR="009B1000" w:rsidRDefault="009B1000" w:rsidP="00515D90">
      <w:pPr>
        <w:pStyle w:val="ListParagraph"/>
        <w:ind w:left="834" w:firstLine="696"/>
      </w:pPr>
      <w:r>
        <w:t>…………………….PLN</w:t>
      </w:r>
    </w:p>
    <w:p w:rsidR="009B1000" w:rsidRDefault="009B1000" w:rsidP="00515D90">
      <w:pPr>
        <w:pStyle w:val="ListParagraph"/>
        <w:ind w:left="834" w:firstLine="696"/>
      </w:pPr>
      <w:r>
        <w:t>(słownie: …………………………………………)</w:t>
      </w:r>
    </w:p>
    <w:p w:rsidR="009B1000" w:rsidRDefault="009B1000" w:rsidP="00515D90">
      <w:pPr>
        <w:pStyle w:val="ListParagraph"/>
        <w:numPr>
          <w:ilvl w:val="0"/>
          <w:numId w:val="6"/>
        </w:numPr>
        <w:autoSpaceDN w:val="0"/>
        <w:adjustRightInd w:val="0"/>
        <w:outlineLvl w:val="0"/>
      </w:pPr>
      <w:r>
        <w:t>49 sztuk notesów 50 kartek 9kratka) A4, klejony po krótszym boku, która wynosi:</w:t>
      </w:r>
    </w:p>
    <w:p w:rsidR="009B1000" w:rsidRDefault="009B1000" w:rsidP="00515D90">
      <w:pPr>
        <w:pStyle w:val="ListParagraph"/>
        <w:autoSpaceDN w:val="0"/>
        <w:adjustRightInd w:val="0"/>
        <w:ind w:left="1530"/>
        <w:outlineLvl w:val="0"/>
      </w:pPr>
      <w:r>
        <w:t>……………………..PLN</w:t>
      </w:r>
    </w:p>
    <w:p w:rsidR="009B1000" w:rsidRDefault="009B1000" w:rsidP="00515D90">
      <w:pPr>
        <w:pStyle w:val="ListParagraph"/>
        <w:autoSpaceDN w:val="0"/>
        <w:adjustRightInd w:val="0"/>
        <w:ind w:left="1530"/>
        <w:outlineLvl w:val="0"/>
      </w:pPr>
      <w:r>
        <w:t>(słownie: …………………………………………)</w:t>
      </w:r>
    </w:p>
    <w:p w:rsidR="009B1000" w:rsidRDefault="009B1000" w:rsidP="00F530CA">
      <w:pPr>
        <w:pStyle w:val="ListParagraph"/>
        <w:numPr>
          <w:ilvl w:val="0"/>
          <w:numId w:val="6"/>
        </w:numPr>
        <w:autoSpaceDN w:val="0"/>
        <w:adjustRightInd w:val="0"/>
        <w:outlineLvl w:val="0"/>
      </w:pPr>
      <w:r>
        <w:t>10 sztuk plakatów  formatu A3, papier kredowy, połysk, druk cyfrowy, która wynosi:</w:t>
      </w:r>
    </w:p>
    <w:p w:rsidR="009B1000" w:rsidRDefault="009B1000" w:rsidP="00515D90">
      <w:pPr>
        <w:pStyle w:val="ListParagraph"/>
        <w:autoSpaceDN w:val="0"/>
        <w:adjustRightInd w:val="0"/>
        <w:ind w:left="1530"/>
        <w:outlineLvl w:val="0"/>
      </w:pPr>
      <w:r>
        <w:t>……………………..PLN</w:t>
      </w:r>
    </w:p>
    <w:p w:rsidR="009B1000" w:rsidRDefault="009B1000" w:rsidP="00515D90">
      <w:pPr>
        <w:pStyle w:val="ListParagraph"/>
        <w:autoSpaceDN w:val="0"/>
        <w:adjustRightInd w:val="0"/>
        <w:ind w:left="1530"/>
        <w:outlineLvl w:val="0"/>
      </w:pPr>
      <w:r>
        <w:t>(słownie: ………………………………………..)</w:t>
      </w:r>
    </w:p>
    <w:p w:rsidR="009B1000" w:rsidRDefault="009B1000" w:rsidP="00515D90">
      <w:pPr>
        <w:pStyle w:val="ListParagraph"/>
        <w:numPr>
          <w:ilvl w:val="0"/>
          <w:numId w:val="6"/>
        </w:numPr>
      </w:pPr>
      <w:r>
        <w:t>60 sztuk ulotek formatu A5, papier kredowy, druk cyfrowy, która wynosi:</w:t>
      </w:r>
    </w:p>
    <w:p w:rsidR="009B1000" w:rsidRDefault="009B1000" w:rsidP="00515D90">
      <w:pPr>
        <w:pStyle w:val="ListParagraph"/>
        <w:ind w:left="1530"/>
      </w:pPr>
      <w:r>
        <w:t>……………………...PLN</w:t>
      </w:r>
    </w:p>
    <w:p w:rsidR="009B1000" w:rsidRDefault="009B1000" w:rsidP="00515D90">
      <w:pPr>
        <w:pStyle w:val="ListParagraph"/>
        <w:ind w:left="1530"/>
      </w:pPr>
      <w:r>
        <w:t>(słownie: ………………………………………..)</w:t>
      </w:r>
    </w:p>
    <w:p w:rsidR="009B1000" w:rsidRDefault="009B1000" w:rsidP="00F530CA">
      <w:pPr>
        <w:pStyle w:val="BodyTextIndent3"/>
        <w:tabs>
          <w:tab w:val="num" w:pos="1068"/>
        </w:tabs>
        <w:spacing w:after="0" w:line="276" w:lineRule="auto"/>
        <w:ind w:left="0" w:right="201"/>
        <w:jc w:val="both"/>
        <w:rPr>
          <w:b/>
          <w:bCs/>
          <w:sz w:val="24"/>
          <w:szCs w:val="24"/>
        </w:rPr>
      </w:pPr>
    </w:p>
    <w:p w:rsidR="009B1000" w:rsidRDefault="009B1000" w:rsidP="00515D90">
      <w:pPr>
        <w:pStyle w:val="BodyTextIndent3"/>
        <w:tabs>
          <w:tab w:val="num" w:pos="1068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" o:spid="_x0000_s1026" type="#_x0000_t75" style="position:absolute;left:0;text-align:left;margin-left:291.4pt;margin-top:8.35pt;width:148.5pt;height:54.75pt;z-index:-251658240;visibility:visible" wrapcoords="-109 0 -109 21304 21600 21304 21600 0 -109 0">
            <v:imagedata r:id="rId5" o:title=""/>
            <w10:wrap type="tight"/>
          </v:shape>
        </w:pict>
      </w:r>
      <w:r>
        <w:rPr>
          <w:noProof/>
          <w:lang w:eastAsia="pl-PL"/>
        </w:rPr>
        <w:pict>
          <v:shape id="Obraz 9" o:spid="_x0000_s1027" type="#_x0000_t75" alt="logo_nowe_rozsz" style="position:absolute;left:0;text-align:left;margin-left:172.9pt;margin-top:8.35pt;width:69pt;height:62.25pt;z-index:-251657216;visibility:visible" wrapcoords="-235 0 -235 21340 21600 21340 21600 0 -235 0">
            <v:imagedata r:id="rId6" o:title=""/>
            <w10:wrap type="tight"/>
          </v:shape>
        </w:pict>
      </w:r>
      <w:r>
        <w:rPr>
          <w:noProof/>
          <w:lang w:eastAsia="pl-PL"/>
        </w:rPr>
        <w:pict>
          <v:shape id="Obraz 8" o:spid="_x0000_s1028" type="#_x0000_t75" style="position:absolute;left:0;text-align:left;margin-left:-32.6pt;margin-top:14.35pt;width:168.75pt;height:56.25pt;z-index:-251656192;visibility:visible" wrapcoords="-96 0 -96 21312 21600 21312 21600 0 -96 0">
            <v:imagedata r:id="rId7" o:title=""/>
            <w10:wrap type="tight"/>
          </v:shape>
        </w:pict>
      </w:r>
    </w:p>
    <w:p w:rsidR="009B1000" w:rsidRDefault="009B1000" w:rsidP="00515D90">
      <w:pPr>
        <w:pStyle w:val="BodyTextIndent3"/>
        <w:tabs>
          <w:tab w:val="num" w:pos="1068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</w:p>
    <w:p w:rsidR="009B1000" w:rsidRDefault="009B1000" w:rsidP="00515D90">
      <w:pPr>
        <w:pStyle w:val="BodyTextIndent3"/>
        <w:tabs>
          <w:tab w:val="num" w:pos="1068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</w:p>
    <w:p w:rsidR="009B1000" w:rsidRDefault="009B1000" w:rsidP="0033784E">
      <w:pPr>
        <w:pStyle w:val="BodyTextIndent3"/>
        <w:tabs>
          <w:tab w:val="num" w:pos="720"/>
          <w:tab w:val="num" w:pos="1068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</w:p>
    <w:p w:rsidR="009B1000" w:rsidRDefault="009B1000" w:rsidP="0033784E">
      <w:pPr>
        <w:pStyle w:val="BodyTextIndent3"/>
        <w:tabs>
          <w:tab w:val="num" w:pos="720"/>
          <w:tab w:val="num" w:pos="1068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</w:p>
    <w:p w:rsidR="009B1000" w:rsidRDefault="009B1000" w:rsidP="0033784E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9B1000" w:rsidRDefault="009B1000" w:rsidP="0033784E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Projekt współfinansowany przez Unię Europejską w ramach  Europejskiego Funduszu Społecznego</w:t>
      </w:r>
    </w:p>
    <w:p w:rsidR="009B1000" w:rsidRPr="0033784E" w:rsidRDefault="009B1000" w:rsidP="0033784E">
      <w:pPr>
        <w:pStyle w:val="BodyTextIndent3"/>
        <w:tabs>
          <w:tab w:val="num" w:pos="720"/>
          <w:tab w:val="num" w:pos="1068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</w:p>
    <w:p w:rsidR="009B1000" w:rsidRDefault="009B1000" w:rsidP="00F530CA">
      <w:pPr>
        <w:pStyle w:val="BodyTextIndent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cena brutto obejmuje wszystkie koszty realizacji przedmiotu zamówienia </w:t>
      </w:r>
    </w:p>
    <w:p w:rsidR="009B1000" w:rsidRDefault="009B1000" w:rsidP="00F530CA">
      <w:pPr>
        <w:pStyle w:val="BodyTextIndent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uzyskał/am/em od Zamawiającego wszelkich informacji niezbędnych do rzetelnego sporządzenia niniejszej oferty zgodnie z wymogami określonymi w zaproszeniu;</w:t>
      </w:r>
    </w:p>
    <w:p w:rsidR="009B1000" w:rsidRDefault="009B1000" w:rsidP="00F530CA">
      <w:pPr>
        <w:pStyle w:val="BodyTextIndent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 w:rsidRPr="0033784E">
        <w:rPr>
          <w:b/>
          <w:bCs/>
          <w:sz w:val="24"/>
          <w:szCs w:val="24"/>
        </w:rPr>
        <w:t xml:space="preserve">oświadczam, że zapoznał/am/em się z treścią zaproszenia i nie wnoszę żadnych zastrzeżeń </w:t>
      </w:r>
    </w:p>
    <w:p w:rsidR="009B1000" w:rsidRPr="0033784E" w:rsidRDefault="009B1000" w:rsidP="00F530CA">
      <w:pPr>
        <w:pStyle w:val="BodyTextIndent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 w:rsidRPr="0033784E">
        <w:rPr>
          <w:b/>
          <w:bCs/>
          <w:sz w:val="24"/>
          <w:szCs w:val="24"/>
        </w:rPr>
        <w:t>oświadczam, że oferowany przedmiot zamówienia odpowiada wymaganiom określonym  zaproszeniu;</w:t>
      </w:r>
    </w:p>
    <w:p w:rsidR="009B1000" w:rsidRDefault="009B1000" w:rsidP="00F530CA">
      <w:pPr>
        <w:pStyle w:val="BodyTextIndent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zobowiązuję się, w przypadku wyboru mojej oferty, do realizacji zamówienia na warunkach, określonych przez Zamawiającego;</w:t>
      </w:r>
    </w:p>
    <w:p w:rsidR="009B1000" w:rsidRDefault="009B1000" w:rsidP="00F530CA">
      <w:pPr>
        <w:pStyle w:val="BodyTextIndent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wszystkie kartki mojej oferty łącznie ze wszystkimi załącznikami są ponumerowane i cała oferta składa się z.............  kartek</w:t>
      </w:r>
    </w:p>
    <w:p w:rsidR="009B1000" w:rsidRDefault="009B1000" w:rsidP="00F530CA">
      <w:pPr>
        <w:autoSpaceDN w:val="0"/>
        <w:adjustRightInd w:val="0"/>
        <w:rPr>
          <w:b/>
          <w:bCs/>
        </w:rPr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  <w:r>
        <w:t>załącznikami do niniejszej oferty są:</w:t>
      </w:r>
    </w:p>
    <w:p w:rsidR="009B1000" w:rsidRDefault="009B1000" w:rsidP="00F530CA">
      <w:pPr>
        <w:autoSpaceDN w:val="0"/>
        <w:adjustRightInd w:val="0"/>
      </w:pPr>
      <w:r>
        <w:t>1) …………………………………….</w:t>
      </w:r>
    </w:p>
    <w:p w:rsidR="009B1000" w:rsidRDefault="009B1000" w:rsidP="00F530CA">
      <w:pPr>
        <w:autoSpaceDN w:val="0"/>
        <w:adjustRightInd w:val="0"/>
      </w:pPr>
      <w:r>
        <w:t>2) …………………………………….</w:t>
      </w: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</w:p>
    <w:p w:rsidR="009B1000" w:rsidRDefault="009B1000" w:rsidP="00F530CA">
      <w:pPr>
        <w:autoSpaceDN w:val="0"/>
        <w:adjustRightInd w:val="0"/>
      </w:pPr>
      <w:r>
        <w:t>......................... dnia ............................        …. ......................................................................</w:t>
      </w:r>
    </w:p>
    <w:p w:rsidR="009B1000" w:rsidRDefault="009B1000" w:rsidP="00F530CA">
      <w:pPr>
        <w:autoSpaceDN w:val="0"/>
        <w:adjustRightInd w:val="0"/>
      </w:pPr>
      <w:r>
        <w:t xml:space="preserve">                                                                    </w:t>
      </w:r>
      <w:r>
        <w:tab/>
      </w:r>
      <w:r>
        <w:tab/>
        <w:t>Czytelny podpis  Wykonawcy</w:t>
      </w:r>
    </w:p>
    <w:p w:rsidR="009B1000" w:rsidRDefault="009B1000" w:rsidP="00F530CA">
      <w:pPr>
        <w:autoSpaceDN w:val="0"/>
        <w:adjustRightInd w:val="0"/>
      </w:pPr>
      <w:r>
        <w:t>*- niepotrzebne skreślić</w:t>
      </w:r>
    </w:p>
    <w:p w:rsidR="009B1000" w:rsidRDefault="009B1000" w:rsidP="00F530CA">
      <w:pPr>
        <w:rPr>
          <w:b/>
          <w:bCs/>
          <w:u w:val="single"/>
        </w:rPr>
      </w:pPr>
    </w:p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>
      <w:r>
        <w:rPr>
          <w:noProof/>
        </w:rPr>
        <w:pict>
          <v:shape id="Obraz 6" o:spid="_x0000_s1029" type="#_x0000_t75" alt="logo_nowe_rozsz" style="position:absolute;margin-left:179.65pt;margin-top:44.65pt;width:69pt;height:62.25pt;z-index:-251655168;visibility:visible" wrapcoords="-235 0 -235 21340 21600 21340 21600 0 -235 0">
            <v:imagedata r:id="rId6" o:title=""/>
            <w10:wrap type="tight"/>
          </v:shape>
        </w:pict>
      </w:r>
      <w:r>
        <w:rPr>
          <w:noProof/>
        </w:rPr>
        <w:pict>
          <v:shape id="Obraz 5" o:spid="_x0000_s1030" type="#_x0000_t75" style="position:absolute;margin-left:-25.85pt;margin-top:50.65pt;width:168.75pt;height:56.25pt;z-index:-251654144;visibility:visible" wrapcoords="-96 0 -96 21312 21600 21312 21600 0 -96 0">
            <v:imagedata r:id="rId7" o:title=""/>
            <w10:wrap type="tight"/>
          </v:shape>
        </w:pict>
      </w:r>
      <w:r>
        <w:rPr>
          <w:noProof/>
        </w:rPr>
        <w:pict>
          <v:shape id="Obraz 7" o:spid="_x0000_s1031" type="#_x0000_t75" style="position:absolute;margin-left:298.15pt;margin-top:44.65pt;width:148.5pt;height:54.75pt;z-index:-251653120;visibility:visible" wrapcoords="-109 0 -109 21304 21600 21304 21600 0 -109 0">
            <v:imagedata r:id="rId5" o:title=""/>
            <w10:wrap type="tight"/>
          </v:shape>
        </w:pict>
      </w:r>
    </w:p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Pr="0033784E" w:rsidRDefault="009B1000" w:rsidP="0033784E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Projekt współfinansowany przez Unię Europejską w ramach  Europejskiego Funduszu Społecznego</w:t>
      </w:r>
    </w:p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/>
    <w:p w:rsidR="009B1000" w:rsidRDefault="009B1000" w:rsidP="00F530CA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9B1000" w:rsidRDefault="009B1000" w:rsidP="00F530CA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9B1000" w:rsidRDefault="009B1000" w:rsidP="00F530CA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9B1000" w:rsidRDefault="009B1000" w:rsidP="00F530CA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9B1000" w:rsidRDefault="009B1000" w:rsidP="00F530CA">
      <w:pPr>
        <w:pStyle w:val="BodyTextIndent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9B1000" w:rsidRDefault="009B1000" w:rsidP="00F530CA"/>
    <w:p w:rsidR="009B1000" w:rsidRDefault="009B1000"/>
    <w:sectPr w:rsidR="009B1000" w:rsidSect="0033784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BD8"/>
    <w:multiLevelType w:val="hybridMultilevel"/>
    <w:tmpl w:val="39EC60D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1">
    <w:nsid w:val="40A411FE"/>
    <w:multiLevelType w:val="hybridMultilevel"/>
    <w:tmpl w:val="54221686"/>
    <w:lvl w:ilvl="0" w:tplc="EFB0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B36D5"/>
    <w:multiLevelType w:val="hybridMultilevel"/>
    <w:tmpl w:val="BF0492FC"/>
    <w:lvl w:ilvl="0" w:tplc="A8A09D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5DB9"/>
    <w:multiLevelType w:val="hybridMultilevel"/>
    <w:tmpl w:val="FDBEE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C31EA"/>
    <w:multiLevelType w:val="hybridMultilevel"/>
    <w:tmpl w:val="3AD461BA"/>
    <w:lvl w:ilvl="0" w:tplc="E57C55A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CA"/>
    <w:rsid w:val="00286F82"/>
    <w:rsid w:val="002F2405"/>
    <w:rsid w:val="0033784E"/>
    <w:rsid w:val="003F0525"/>
    <w:rsid w:val="004A54C2"/>
    <w:rsid w:val="004A7674"/>
    <w:rsid w:val="00515D90"/>
    <w:rsid w:val="0054658F"/>
    <w:rsid w:val="007068D6"/>
    <w:rsid w:val="00755A89"/>
    <w:rsid w:val="008C7208"/>
    <w:rsid w:val="009B1000"/>
    <w:rsid w:val="00B233EA"/>
    <w:rsid w:val="00D31BE1"/>
    <w:rsid w:val="00F5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C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F530CA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30C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F530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517</Words>
  <Characters>3107</Characters>
  <Application>Microsoft Office Outlook</Application>
  <DocSecurity>0</DocSecurity>
  <Lines>0</Lines>
  <Paragraphs>0</Paragraphs>
  <ScaleCrop>false</ScaleCrop>
  <Company>UMiG w Połańcu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weronika</dc:creator>
  <cp:keywords/>
  <dc:description/>
  <cp:lastModifiedBy>milena</cp:lastModifiedBy>
  <cp:revision>2</cp:revision>
  <cp:lastPrinted>2012-06-19T12:06:00Z</cp:lastPrinted>
  <dcterms:created xsi:type="dcterms:W3CDTF">2012-06-19T12:13:00Z</dcterms:created>
  <dcterms:modified xsi:type="dcterms:W3CDTF">2012-06-19T12:13:00Z</dcterms:modified>
</cp:coreProperties>
</file>