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89" w:rsidRDefault="00FE0589" w:rsidP="00822ABC">
      <w:pPr>
        <w:ind w:left="708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             Załącznik 5</w:t>
      </w:r>
    </w:p>
    <w:p w:rsidR="00FE0589" w:rsidRDefault="00FE0589" w:rsidP="00252732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</w:t>
      </w:r>
    </w:p>
    <w:p w:rsidR="00FE0589" w:rsidRDefault="00FE0589" w:rsidP="00252732">
      <w:pPr>
        <w:jc w:val="both"/>
        <w:rPr>
          <w:color w:val="000000"/>
        </w:rPr>
      </w:pP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ŻYCIORYS ZAWODOWY</w:t>
      </w:r>
    </w:p>
    <w:p w:rsidR="00FE0589" w:rsidRDefault="00FE0589" w:rsidP="00252732">
      <w:pPr>
        <w:autoSpaceDE w:val="0"/>
        <w:autoSpaceDN w:val="0"/>
        <w:adjustRightInd w:val="0"/>
      </w:pPr>
      <w:r>
        <w:t>Nazwisko i imię …………………………………………..</w:t>
      </w:r>
    </w:p>
    <w:p w:rsidR="00FE0589" w:rsidRDefault="00FE0589" w:rsidP="00252732">
      <w:pPr>
        <w:autoSpaceDE w:val="0"/>
        <w:autoSpaceDN w:val="0"/>
        <w:adjustRightInd w:val="0"/>
      </w:pPr>
      <w:r>
        <w:t>Data urodzenia ………………………….………………...</w:t>
      </w:r>
    </w:p>
    <w:p w:rsidR="00FE0589" w:rsidRDefault="00FE0589" w:rsidP="00252732">
      <w:pPr>
        <w:autoSpaceDE w:val="0"/>
        <w:autoSpaceDN w:val="0"/>
        <w:adjustRightInd w:val="0"/>
      </w:pPr>
      <w:r>
        <w:t>Miejsce urodzenia ………………………….……………..</w:t>
      </w:r>
    </w:p>
    <w:p w:rsidR="00FE0589" w:rsidRDefault="00FE0589" w:rsidP="00822ABC">
      <w:pPr>
        <w:autoSpaceDE w:val="0"/>
        <w:autoSpaceDN w:val="0"/>
        <w:adjustRightInd w:val="0"/>
        <w:outlineLvl w:val="0"/>
      </w:pPr>
      <w:r>
        <w:t>Adres …………………………..…………………………</w:t>
      </w:r>
    </w:p>
    <w:p w:rsidR="00FE0589" w:rsidRDefault="00FE0589" w:rsidP="00252732">
      <w:pPr>
        <w:autoSpaceDE w:val="0"/>
        <w:autoSpaceDN w:val="0"/>
        <w:adjustRightInd w:val="0"/>
      </w:pPr>
      <w:r>
        <w:t>Telefon ………………………….………………………..</w:t>
      </w:r>
    </w:p>
    <w:p w:rsidR="00FE0589" w:rsidRDefault="00FE0589" w:rsidP="00252732">
      <w:pPr>
        <w:autoSpaceDE w:val="0"/>
        <w:autoSpaceDN w:val="0"/>
        <w:adjustRightInd w:val="0"/>
      </w:pPr>
      <w:r>
        <w:t>e-mail ………………………………..…………………...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Wykształcenie</w:t>
      </w:r>
    </w:p>
    <w:p w:rsidR="00FE0589" w:rsidRDefault="00FE0589" w:rsidP="00822ABC">
      <w:pPr>
        <w:autoSpaceDE w:val="0"/>
        <w:autoSpaceDN w:val="0"/>
        <w:adjustRightInd w:val="0"/>
        <w:outlineLvl w:val="0"/>
      </w:pPr>
      <w:r>
        <w:t>Okres nauki</w:t>
      </w:r>
    </w:p>
    <w:p w:rsidR="00FE0589" w:rsidRDefault="00FE0589" w:rsidP="00252732">
      <w:pPr>
        <w:autoSpaceDE w:val="0"/>
        <w:autoSpaceDN w:val="0"/>
        <w:adjustRightInd w:val="0"/>
      </w:pPr>
      <w:r>
        <w:t>(od-do)</w:t>
      </w:r>
    </w:p>
    <w:p w:rsidR="00FE0589" w:rsidRDefault="00FE0589" w:rsidP="00252732">
      <w:pPr>
        <w:autoSpaceDE w:val="0"/>
        <w:autoSpaceDN w:val="0"/>
        <w:adjustRightInd w:val="0"/>
      </w:pPr>
      <w:r>
        <w:t>Nazwa uczelni i miejscowość oraz nazwa kierunku</w:t>
      </w:r>
    </w:p>
    <w:p w:rsidR="00FE0589" w:rsidRDefault="00FE0589" w:rsidP="00252732">
      <w:pPr>
        <w:autoSpaceDE w:val="0"/>
        <w:autoSpaceDN w:val="0"/>
        <w:adjustRightInd w:val="0"/>
      </w:pPr>
      <w:r>
        <w:t>Uzyskane stopnie naukowe, tytuły zawodowe lub dyplomy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każdy typ kształcenia ponadpodstawowego, począwszy od ostatniego)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Szkolenia</w:t>
      </w:r>
    </w:p>
    <w:p w:rsidR="00FE0589" w:rsidRDefault="00FE0589" w:rsidP="00822ABC">
      <w:pPr>
        <w:autoSpaceDE w:val="0"/>
        <w:autoSpaceDN w:val="0"/>
        <w:adjustRightInd w:val="0"/>
        <w:outlineLvl w:val="0"/>
      </w:pPr>
      <w:r>
        <w:t>Rok, nazwa szkolenia, nazwa organizatora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począwszy od ostatniego)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Doświadczenie zawodowe</w:t>
      </w:r>
    </w:p>
    <w:p w:rsidR="00FE0589" w:rsidRDefault="00FE0589" w:rsidP="00822ABC">
      <w:pPr>
        <w:autoSpaceDE w:val="0"/>
        <w:autoSpaceDN w:val="0"/>
        <w:adjustRightInd w:val="0"/>
        <w:outlineLvl w:val="0"/>
      </w:pPr>
      <w:r>
        <w:t>Okres pracy</w:t>
      </w:r>
    </w:p>
    <w:p w:rsidR="00FE0589" w:rsidRDefault="00FE0589" w:rsidP="00252732">
      <w:pPr>
        <w:autoSpaceDE w:val="0"/>
        <w:autoSpaceDN w:val="0"/>
        <w:adjustRightInd w:val="0"/>
      </w:pPr>
      <w:r>
        <w:t>(od-do)</w:t>
      </w:r>
    </w:p>
    <w:p w:rsidR="00FE0589" w:rsidRDefault="00FE0589" w:rsidP="00252732">
      <w:pPr>
        <w:autoSpaceDE w:val="0"/>
        <w:autoSpaceDN w:val="0"/>
        <w:adjustRightInd w:val="0"/>
      </w:pPr>
      <w:r>
        <w:t>Nazwa pracodawcy i miejscowość</w:t>
      </w:r>
    </w:p>
    <w:p w:rsidR="00FE0589" w:rsidRDefault="00FE0589" w:rsidP="00252732">
      <w:pPr>
        <w:autoSpaceDE w:val="0"/>
        <w:autoSpaceDN w:val="0"/>
        <w:adjustRightInd w:val="0"/>
      </w:pPr>
      <w:r>
        <w:t>Stanowisko krótki opis obowiązków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począwszy od ostatniego)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Doświadczenie dydaktyczne</w:t>
      </w:r>
    </w:p>
    <w:p w:rsidR="00FE0589" w:rsidRDefault="00FE0589" w:rsidP="00822ABC">
      <w:pPr>
        <w:autoSpaceDE w:val="0"/>
        <w:autoSpaceDN w:val="0"/>
        <w:adjustRightInd w:val="0"/>
        <w:outlineLvl w:val="0"/>
      </w:pPr>
      <w:r>
        <w:t>Okres pracy</w:t>
      </w:r>
    </w:p>
    <w:p w:rsidR="00FE0589" w:rsidRDefault="00FE0589" w:rsidP="00252732">
      <w:pPr>
        <w:autoSpaceDE w:val="0"/>
        <w:autoSpaceDN w:val="0"/>
        <w:adjustRightInd w:val="0"/>
      </w:pPr>
      <w:r>
        <w:t>(od-do)</w:t>
      </w:r>
    </w:p>
    <w:p w:rsidR="00FE0589" w:rsidRDefault="00FE0589" w:rsidP="00252732">
      <w:pPr>
        <w:autoSpaceDE w:val="0"/>
        <w:autoSpaceDN w:val="0"/>
        <w:adjustRightInd w:val="0"/>
      </w:pPr>
      <w:r>
        <w:t>Nazwa uczelni/szkoły/instytucji szkolącej i miejscowość</w:t>
      </w:r>
    </w:p>
    <w:p w:rsidR="00FE0589" w:rsidRDefault="00FE0589" w:rsidP="00252732">
      <w:pPr>
        <w:autoSpaceDE w:val="0"/>
        <w:autoSpaceDN w:val="0"/>
        <w:adjustRightInd w:val="0"/>
      </w:pPr>
      <w:r>
        <w:t xml:space="preserve">Stanowisko, krótki opis obowiązków  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począwszy od ostatniego)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Uprawnienia zawodowe</w:t>
      </w:r>
    </w:p>
    <w:p w:rsidR="00FE0589" w:rsidRDefault="00FE0589" w:rsidP="00252732">
      <w:pPr>
        <w:autoSpaceDE w:val="0"/>
        <w:autoSpaceDN w:val="0"/>
        <w:adjustRightInd w:val="0"/>
      </w:pPr>
      <w:r>
        <w:t>- ………………………..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(Wymienić uprawnienia zawodowe)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Umiejętności</w:t>
      </w:r>
    </w:p>
    <w:p w:rsidR="00FE0589" w:rsidRDefault="00FE0589" w:rsidP="00252732">
      <w:pPr>
        <w:autoSpaceDE w:val="0"/>
        <w:autoSpaceDN w:val="0"/>
        <w:adjustRightInd w:val="0"/>
      </w:pPr>
      <w:r>
        <w:t>- ……………………….</w:t>
      </w:r>
    </w:p>
    <w:p w:rsidR="00FE0589" w:rsidRDefault="00FE0589" w:rsidP="00252732">
      <w:pPr>
        <w:autoSpaceDE w:val="0"/>
        <w:autoSpaceDN w:val="0"/>
        <w:adjustRightInd w:val="0"/>
        <w:jc w:val="both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(Wymienić umiejętności, które mogą być ważne dla zamawiającego (społeczne np. komunikatywność  i umiejętność pracy w zespole, organizacyjne np. zarządzanie ludźmi i koordynowanie ich pracy, umiejętności techniczne np. umiejętność pracy z komputerem lub innym sprzętem specjalistycznym, twórcze np. publikacje własne)</w:t>
      </w:r>
    </w:p>
    <w:p w:rsidR="00FE0589" w:rsidRDefault="00FE0589" w:rsidP="00822ABC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Informacje dodatkowe</w:t>
      </w:r>
    </w:p>
    <w:p w:rsidR="00FE0589" w:rsidRDefault="00FE0589" w:rsidP="00252732">
      <w:pPr>
        <w:autoSpaceDE w:val="0"/>
        <w:autoSpaceDN w:val="0"/>
        <w:adjustRightInd w:val="0"/>
      </w:pPr>
      <w:r>
        <w:t>- ………………………..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(podać informacje, które mogą być istotne dla zamawiającego, np. dot. dyspozycyjności)</w:t>
      </w:r>
    </w:p>
    <w:p w:rsidR="00FE0589" w:rsidRPr="00252732" w:rsidRDefault="00FE0589" w:rsidP="00252732">
      <w:pPr>
        <w:autoSpaceDE w:val="0"/>
        <w:autoSpaceDN w:val="0"/>
        <w:adjustRightInd w:val="0"/>
        <w:jc w:val="both"/>
        <w:rPr>
          <w:bCs/>
        </w:rPr>
      </w:pPr>
      <w:r w:rsidRPr="00252732">
        <w:rPr>
          <w:bCs/>
        </w:rPr>
        <w:t>Wyrażam zgodę na przetwarzanie moich danych osobowych</w:t>
      </w:r>
      <w:r>
        <w:rPr>
          <w:bCs/>
        </w:rPr>
        <w:t xml:space="preserve"> w celach rekrutacji, zgodnie z </w:t>
      </w:r>
      <w:r w:rsidRPr="00252732">
        <w:rPr>
          <w:bCs/>
        </w:rPr>
        <w:t>Ustawą z dn. 29.08.1997 o ochronie danych osobowych (Dz. U. nr 133 poz. 883)</w:t>
      </w:r>
    </w:p>
    <w:p w:rsidR="00FE0589" w:rsidRPr="00252732" w:rsidRDefault="00FE0589" w:rsidP="00252732">
      <w:pPr>
        <w:autoSpaceDE w:val="0"/>
        <w:autoSpaceDN w:val="0"/>
        <w:adjustRightInd w:val="0"/>
        <w:jc w:val="both"/>
        <w:rPr>
          <w:bCs/>
        </w:rPr>
      </w:pPr>
      <w:r w:rsidRPr="00252732">
        <w:rPr>
          <w:bCs/>
        </w:rPr>
        <w:t>Oświadczam, pod rygorem odpowiedzialności karnej z art. 297 § 1 kk za złożenie fałszywego oświadczenia.</w:t>
      </w:r>
      <w:r>
        <w:rPr>
          <w:bCs/>
        </w:rPr>
        <w:t xml:space="preserve"> </w:t>
      </w:r>
      <w:r w:rsidRPr="00252732">
        <w:rPr>
          <w:bCs/>
        </w:rPr>
        <w:t>Informacje podane w życiorysie Zawodowym są zgodne z prawdą.</w: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FE0589" w:rsidRPr="00252732" w:rsidRDefault="00FE0589" w:rsidP="00252732">
      <w:pPr>
        <w:autoSpaceDE w:val="0"/>
        <w:autoSpaceDN w:val="0"/>
        <w:adjustRightInd w:val="0"/>
        <w:rPr>
          <w:rFonts w:eastAsia="Verdana,Italic"/>
          <w:iC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_nowe_rozsz" style="position:absolute;margin-left:182.65pt;margin-top:5.1pt;width:69pt;height:62.25pt;z-index:-251660288;visibility:visible" wrapcoords="-235 0 -235 21340 21600 21340 21600 0 -235 0">
            <v:imagedata r:id="rId5" o:title=""/>
            <w10:wrap type="tight"/>
          </v:shape>
        </w:pict>
      </w: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noProof/>
        </w:rPr>
        <w:pict>
          <v:shape id="Obraz 3" o:spid="_x0000_s1027" type="#_x0000_t75" style="position:absolute;margin-left:294.4pt;margin-top:4.85pt;width:148.5pt;height:54.75pt;z-index:-251659264;visibility:visible" wrapcoords="-109 0 -109 21304 21600 21304 21600 0 -109 0">
            <v:imagedata r:id="rId6" o:title=""/>
            <w10:wrap type="tight"/>
          </v:shape>
        </w:pict>
      </w:r>
      <w:r>
        <w:rPr>
          <w:noProof/>
        </w:rPr>
        <w:pict>
          <v:shape id="Obraz 1" o:spid="_x0000_s1028" type="#_x0000_t75" style="position:absolute;margin-left:-34.85pt;margin-top:4.85pt;width:168.75pt;height:56.25pt;z-index:-251661312;visibility:visible" wrapcoords="-96 0 -96 21312 21600 21312 21600 0 -96 0">
            <v:imagedata r:id="rId7" o:title=""/>
            <w10:wrap type="tight"/>
          </v:shape>
        </w:pict>
      </w:r>
    </w:p>
    <w:p w:rsidR="00FE0589" w:rsidRPr="00252732" w:rsidRDefault="00FE0589" w:rsidP="00252732">
      <w:pPr>
        <w:autoSpaceDE w:val="0"/>
        <w:autoSpaceDN w:val="0"/>
        <w:adjustRightInd w:val="0"/>
        <w:rPr>
          <w:rFonts w:eastAsia="Verdana,Italic"/>
          <w:iCs/>
          <w:sz w:val="20"/>
          <w:szCs w:val="20"/>
        </w:rPr>
      </w:pP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FE0589" w:rsidRPr="00252732" w:rsidRDefault="00FE0589" w:rsidP="00252732">
      <w:pPr>
        <w:autoSpaceDE w:val="0"/>
        <w:autoSpaceDN w:val="0"/>
        <w:adjustRightInd w:val="0"/>
        <w:rPr>
          <w:rFonts w:eastAsia="Verdana,Italic"/>
          <w:iCs/>
          <w:sz w:val="20"/>
          <w:szCs w:val="20"/>
        </w:rPr>
      </w:pP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FE0589" w:rsidRDefault="00FE0589" w:rsidP="00167BB8">
      <w:pPr>
        <w:autoSpaceDE w:val="0"/>
        <w:autoSpaceDN w:val="0"/>
        <w:adjustRightInd w:val="0"/>
        <w:jc w:val="center"/>
        <w:rPr>
          <w:rFonts w:eastAsia="Verdana,Italic"/>
          <w:iCs/>
          <w:sz w:val="20"/>
          <w:szCs w:val="20"/>
        </w:rPr>
      </w:pPr>
    </w:p>
    <w:p w:rsidR="00FE0589" w:rsidRDefault="00FE0589" w:rsidP="00167BB8">
      <w:pPr>
        <w:autoSpaceDE w:val="0"/>
        <w:autoSpaceDN w:val="0"/>
        <w:adjustRightInd w:val="0"/>
        <w:jc w:val="center"/>
        <w:rPr>
          <w:rFonts w:eastAsia="Verdana,Italic"/>
          <w:iCs/>
          <w:sz w:val="20"/>
          <w:szCs w:val="20"/>
        </w:rPr>
      </w:pPr>
    </w:p>
    <w:p w:rsidR="00FE0589" w:rsidRPr="00252732" w:rsidRDefault="00FE0589" w:rsidP="00822ABC">
      <w:pPr>
        <w:autoSpaceDE w:val="0"/>
        <w:autoSpaceDN w:val="0"/>
        <w:adjustRightInd w:val="0"/>
        <w:jc w:val="center"/>
        <w:outlineLvl w:val="0"/>
        <w:rPr>
          <w:rFonts w:eastAsia="Verdana,Italic"/>
          <w:iCs/>
          <w:sz w:val="20"/>
          <w:szCs w:val="20"/>
        </w:rPr>
      </w:pPr>
      <w:r>
        <w:rPr>
          <w:rFonts w:eastAsia="Verdana,Italic"/>
          <w:iCs/>
          <w:sz w:val="20"/>
          <w:szCs w:val="20"/>
        </w:rPr>
        <w:t>Projekt współfinansowany przez Unie Europejską w ramach Europejskiego Funduszu Społecznego</w:t>
      </w:r>
    </w:p>
    <w:p w:rsidR="00FE0589" w:rsidRDefault="00FE0589" w:rsidP="00167BB8">
      <w:pPr>
        <w:autoSpaceDE w:val="0"/>
        <w:autoSpaceDN w:val="0"/>
        <w:adjustRightInd w:val="0"/>
        <w:jc w:val="center"/>
        <w:rPr>
          <w:rFonts w:eastAsia="Verdana,Italic"/>
          <w:i/>
          <w:iCs/>
          <w:sz w:val="20"/>
          <w:szCs w:val="20"/>
        </w:rPr>
      </w:pP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FE0589" w:rsidRDefault="00FE0589" w:rsidP="00252732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FE0589" w:rsidRDefault="00FE0589" w:rsidP="00822ABC">
      <w:pPr>
        <w:autoSpaceDE w:val="0"/>
        <w:autoSpaceDN w:val="0"/>
        <w:adjustRightInd w:val="0"/>
        <w:outlineLvl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>Uwaga</w:t>
      </w:r>
    </w:p>
    <w:p w:rsidR="00FE0589" w:rsidRDefault="00FE0589" w:rsidP="00252732">
      <w:pPr>
        <w:numPr>
          <w:ilvl w:val="1"/>
          <w:numId w:val="1"/>
        </w:num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 xml:space="preserve">życiorys musi być wypełniony komputerowo </w:t>
      </w:r>
    </w:p>
    <w:p w:rsidR="00FE0589" w:rsidRDefault="00FE0589" w:rsidP="00252732">
      <w:pPr>
        <w:numPr>
          <w:ilvl w:val="1"/>
          <w:numId w:val="1"/>
        </w:num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 xml:space="preserve"> należy usunąć komentarze i uwagi (wpisać…, podać…, uwagi)</w:t>
      </w:r>
    </w:p>
    <w:p w:rsidR="00FE0589" w:rsidRDefault="00FE0589" w:rsidP="00252732">
      <w:pPr>
        <w:numPr>
          <w:ilvl w:val="1"/>
          <w:numId w:val="1"/>
        </w:num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 xml:space="preserve"> objętość – maksymalnie dwie strony</w:t>
      </w:r>
    </w:p>
    <w:p w:rsidR="00FE0589" w:rsidRDefault="00FE0589" w:rsidP="002527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E0589" w:rsidRDefault="00FE0589" w:rsidP="00252732">
      <w:pPr>
        <w:rPr>
          <w:sz w:val="20"/>
          <w:szCs w:val="20"/>
        </w:rPr>
      </w:pPr>
    </w:p>
    <w:p w:rsidR="00FE0589" w:rsidRDefault="00FE0589" w:rsidP="0025273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E0589" w:rsidRDefault="00FE0589" w:rsidP="00252732">
      <w:pPr>
        <w:jc w:val="right"/>
        <w:rPr>
          <w:sz w:val="20"/>
          <w:szCs w:val="20"/>
        </w:rPr>
      </w:pPr>
    </w:p>
    <w:p w:rsidR="00FE0589" w:rsidRDefault="00FE0589" w:rsidP="00252732">
      <w:pPr>
        <w:jc w:val="right"/>
        <w:rPr>
          <w:sz w:val="20"/>
          <w:szCs w:val="20"/>
        </w:rPr>
      </w:pPr>
    </w:p>
    <w:p w:rsidR="00FE0589" w:rsidRPr="00252732" w:rsidRDefault="00FE0589" w:rsidP="00252732">
      <w:pPr>
        <w:jc w:val="right"/>
        <w:rPr>
          <w:b/>
          <w:sz w:val="20"/>
          <w:szCs w:val="20"/>
        </w:rPr>
      </w:pPr>
    </w:p>
    <w:p w:rsidR="00FE0589" w:rsidRDefault="00FE0589" w:rsidP="0025273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</w:t>
      </w:r>
    </w:p>
    <w:p w:rsidR="00FE0589" w:rsidRDefault="00FE0589" w:rsidP="00822AB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Czytelny podpis Wykonawcy</w:t>
      </w:r>
    </w:p>
    <w:p w:rsidR="00FE0589" w:rsidRDefault="00FE0589" w:rsidP="00252732">
      <w:pPr>
        <w:jc w:val="right"/>
        <w:rPr>
          <w:sz w:val="20"/>
          <w:szCs w:val="20"/>
        </w:rPr>
      </w:pPr>
    </w:p>
    <w:p w:rsidR="00FE0589" w:rsidRDefault="00FE0589" w:rsidP="00252732">
      <w:pPr>
        <w:jc w:val="right"/>
        <w:rPr>
          <w:sz w:val="20"/>
          <w:szCs w:val="20"/>
        </w:rPr>
      </w:pPr>
    </w:p>
    <w:p w:rsidR="00FE0589" w:rsidRDefault="00FE0589" w:rsidP="00252732">
      <w:pPr>
        <w:jc w:val="right"/>
        <w:rPr>
          <w:sz w:val="20"/>
          <w:szCs w:val="20"/>
        </w:rPr>
      </w:pPr>
    </w:p>
    <w:p w:rsidR="00FE0589" w:rsidRDefault="00FE0589" w:rsidP="00252732">
      <w:pPr>
        <w:jc w:val="right"/>
        <w:rPr>
          <w:sz w:val="20"/>
          <w:szCs w:val="20"/>
        </w:rPr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</w:p>
    <w:p w:rsidR="00FE0589" w:rsidRDefault="00FE0589" w:rsidP="00252732">
      <w:pPr>
        <w:jc w:val="right"/>
      </w:pPr>
      <w:r>
        <w:rPr>
          <w:noProof/>
        </w:rPr>
        <w:pict>
          <v:shape id="Obraz 5" o:spid="_x0000_s1029" type="#_x0000_t75" alt="logo_nowe_rozsz" style="position:absolute;left:0;text-align:left;margin-left:203.65pt;margin-top:9.05pt;width:69pt;height:62.25pt;z-index:-251657216;visibility:visible" wrapcoords="-235 0 -235 21340 21600 21340 21600 0 -235 0">
            <v:imagedata r:id="rId5" o:title=""/>
            <w10:wrap type="tight"/>
          </v:shape>
        </w:pict>
      </w:r>
    </w:p>
    <w:p w:rsidR="00FE0589" w:rsidRDefault="00FE0589" w:rsidP="00252732">
      <w:r>
        <w:rPr>
          <w:noProof/>
        </w:rPr>
        <w:pict>
          <v:shape id="Obraz 6" o:spid="_x0000_s1030" type="#_x0000_t75" style="position:absolute;margin-left:334.9pt;margin-top:2.75pt;width:148.5pt;height:54.75pt;z-index:-251656192;visibility:visible" wrapcoords="-109 0 -109 21304 21600 21304 21600 0 -109 0">
            <v:imagedata r:id="rId6" o:title=""/>
            <w10:wrap type="tight"/>
          </v:shape>
        </w:pict>
      </w:r>
      <w:r>
        <w:rPr>
          <w:noProof/>
        </w:rPr>
        <w:pict>
          <v:shape id="Obraz 4" o:spid="_x0000_s1031" type="#_x0000_t75" style="position:absolute;margin-left:-31.1pt;margin-top:1.25pt;width:168.75pt;height:56.25pt;z-index:-251658240;visibility:visible" wrapcoords="-96 0 -96 21312 21600 21312 21600 0 -96 0">
            <v:imagedata r:id="rId7" o:title=""/>
            <w10:wrap type="tight"/>
          </v:shape>
        </w:pict>
      </w:r>
    </w:p>
    <w:p w:rsidR="00FE0589" w:rsidRDefault="00FE0589" w:rsidP="00252732">
      <w:pPr>
        <w:jc w:val="right"/>
      </w:pPr>
    </w:p>
    <w:p w:rsidR="00FE0589" w:rsidRDefault="00FE0589" w:rsidP="00252732"/>
    <w:p w:rsidR="00FE0589" w:rsidRDefault="00FE0589" w:rsidP="00252732">
      <w:pPr>
        <w:jc w:val="right"/>
      </w:pPr>
    </w:p>
    <w:p w:rsidR="00FE0589" w:rsidRDefault="00FE0589" w:rsidP="00252732">
      <w:pPr>
        <w:jc w:val="right"/>
        <w:rPr>
          <w:sz w:val="22"/>
          <w:szCs w:val="22"/>
        </w:rPr>
      </w:pPr>
    </w:p>
    <w:p w:rsidR="00FE0589" w:rsidRDefault="00FE0589" w:rsidP="00252732">
      <w:pPr>
        <w:jc w:val="right"/>
        <w:rPr>
          <w:sz w:val="22"/>
          <w:szCs w:val="22"/>
        </w:rPr>
      </w:pPr>
    </w:p>
    <w:p w:rsidR="00FE0589" w:rsidRPr="00252732" w:rsidRDefault="00FE0589" w:rsidP="00252732">
      <w:pPr>
        <w:jc w:val="right"/>
        <w:rPr>
          <w:sz w:val="22"/>
          <w:szCs w:val="22"/>
        </w:rPr>
      </w:pPr>
      <w:r w:rsidRPr="00252732">
        <w:rPr>
          <w:sz w:val="22"/>
          <w:szCs w:val="22"/>
        </w:rPr>
        <w:t>Projekt współfinansowany przez Unię Europejską w ramach Europejskiego Funduszu Społecznego</w:t>
      </w:r>
    </w:p>
    <w:sectPr w:rsidR="00FE0589" w:rsidRPr="00252732" w:rsidSect="00167BB8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732"/>
    <w:rsid w:val="00167BB8"/>
    <w:rsid w:val="00252732"/>
    <w:rsid w:val="00465B8B"/>
    <w:rsid w:val="00472684"/>
    <w:rsid w:val="005D2D13"/>
    <w:rsid w:val="00755A89"/>
    <w:rsid w:val="00822ABC"/>
    <w:rsid w:val="00930C19"/>
    <w:rsid w:val="009F25A2"/>
    <w:rsid w:val="00A60CEF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732"/>
    <w:rPr>
      <w:rFonts w:ascii="Tahoma" w:hAnsi="Tahoma" w:cs="Tahoma"/>
      <w:sz w:val="16"/>
      <w:szCs w:val="16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822A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96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333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Darek&amp;Milenka</cp:lastModifiedBy>
  <cp:revision>3</cp:revision>
  <dcterms:created xsi:type="dcterms:W3CDTF">2012-04-05T11:22:00Z</dcterms:created>
  <dcterms:modified xsi:type="dcterms:W3CDTF">2012-04-09T16:59:00Z</dcterms:modified>
</cp:coreProperties>
</file>